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6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322"/>
      </w:tblGrid>
      <w:tr w:rsidR="00CB6656" w:rsidRPr="00A860BB" w14:paraId="496ED31E" w14:textId="77777777" w:rsidTr="00FF57FF">
        <w:tc>
          <w:tcPr>
            <w:tcW w:w="1032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3DE9DA2E" w14:textId="77777777" w:rsidR="008010EF" w:rsidRDefault="008010EF" w:rsidP="00A35B43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345058" wp14:editId="4AFB13BD">
                  <wp:simplePos x="0" y="0"/>
                  <wp:positionH relativeFrom="column">
                    <wp:posOffset>-58928</wp:posOffset>
                  </wp:positionH>
                  <wp:positionV relativeFrom="paragraph">
                    <wp:posOffset>2769</wp:posOffset>
                  </wp:positionV>
                  <wp:extent cx="1598651" cy="680313"/>
                  <wp:effectExtent l="0" t="0" r="190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n_Golf_Fdn_Fdn_P no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137" cy="68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B4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311659" wp14:editId="7F332241">
                  <wp:simplePos x="0" y="0"/>
                  <wp:positionH relativeFrom="column">
                    <wp:posOffset>4988560</wp:posOffset>
                  </wp:positionH>
                  <wp:positionV relativeFrom="paragraph">
                    <wp:posOffset>2540</wp:posOffset>
                  </wp:positionV>
                  <wp:extent cx="1402715" cy="826135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A35B43">
              <w:t xml:space="preserve">PGA Junior League </w:t>
            </w:r>
          </w:p>
          <w:p w14:paraId="4F63F9B1" w14:textId="77777777" w:rsidR="00AE7331" w:rsidRPr="00A860BB" w:rsidRDefault="008010EF" w:rsidP="00A35B43">
            <w:pPr>
              <w:pStyle w:val="Title"/>
            </w:pPr>
            <w:r>
              <w:t xml:space="preserve">  Scholarship </w:t>
            </w:r>
            <w:r w:rsidR="0089535E">
              <w:t>Application</w:t>
            </w:r>
          </w:p>
        </w:tc>
      </w:tr>
      <w:tr w:rsidR="00483ED9" w:rsidRPr="00A860BB" w14:paraId="7F26886E" w14:textId="77777777" w:rsidTr="00FF57FF">
        <w:trPr>
          <w:trHeight w:val="567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BA5FB3E" w14:textId="77777777" w:rsidR="00A35B43" w:rsidRDefault="00A35B43" w:rsidP="00FF57FF">
            <w:pPr>
              <w:pStyle w:val="Heading1"/>
            </w:pPr>
          </w:p>
          <w:p w14:paraId="69A44F17" w14:textId="1D376331" w:rsidR="0089535E" w:rsidRPr="00FF57FF" w:rsidRDefault="0089535E" w:rsidP="006272C4">
            <w:pPr>
              <w:pStyle w:val="Heading1"/>
            </w:pPr>
            <w:r w:rsidRPr="006272C4">
              <w:rPr>
                <w:i/>
                <w:u w:val="single"/>
              </w:rPr>
              <w:t xml:space="preserve">The Connecticut Section PGA Golf </w:t>
            </w:r>
            <w:r w:rsidR="00AD45C6" w:rsidRPr="006272C4">
              <w:rPr>
                <w:i/>
                <w:u w:val="single"/>
              </w:rPr>
              <w:t>FOUNDATION PGA</w:t>
            </w:r>
            <w:r w:rsidR="006272C4">
              <w:rPr>
                <w:i/>
                <w:u w:val="single"/>
              </w:rPr>
              <w:t xml:space="preserve"> Junior League </w:t>
            </w:r>
            <w:r w:rsidR="006272C4" w:rsidRPr="006272C4">
              <w:rPr>
                <w:i/>
                <w:u w:val="single"/>
              </w:rPr>
              <w:t>Scholarship</w:t>
            </w:r>
            <w:r w:rsidR="006272C4" w:rsidRPr="006272C4">
              <w:t xml:space="preserve"> is for children and families who are restricted from participating in PGA Jr. League </w:t>
            </w:r>
            <w:r w:rsidR="00AD45C6">
              <w:t>because</w:t>
            </w:r>
            <w:r w:rsidR="006272C4" w:rsidRPr="006272C4">
              <w:t xml:space="preserve"> financial constraints due to hardship or having multiple children interested in participat</w:t>
            </w:r>
            <w:r w:rsidR="00AD45C6">
              <w:t>ing</w:t>
            </w:r>
            <w:r w:rsidRPr="00FF57FF">
              <w:t>. Please complete the application as it applies to the particular scholarship for which you are applying.</w:t>
            </w:r>
          </w:p>
          <w:p w14:paraId="5F7B0FD4" w14:textId="77777777" w:rsidR="0089535E" w:rsidRPr="0089535E" w:rsidRDefault="0089535E" w:rsidP="00FF57FF">
            <w:pPr>
              <w:pStyle w:val="Heading1"/>
            </w:pPr>
          </w:p>
          <w:p w14:paraId="0F1B1621" w14:textId="70E51036" w:rsidR="0089535E" w:rsidRPr="0089535E" w:rsidRDefault="0089535E" w:rsidP="00FF57FF">
            <w:pPr>
              <w:pStyle w:val="Heading1"/>
            </w:pPr>
            <w:r w:rsidRPr="0089535E">
              <w:t>Please complete this form for each individual recipient per season</w:t>
            </w:r>
          </w:p>
          <w:p w14:paraId="1D2CA8DC" w14:textId="77777777" w:rsidR="0089535E" w:rsidRPr="006272C4" w:rsidRDefault="0089535E" w:rsidP="00FF57FF">
            <w:pPr>
              <w:jc w:val="center"/>
              <w:rPr>
                <w:rFonts w:eastAsia="Franklin Gothic Demi" w:cstheme="majorBidi"/>
                <w:b/>
                <w:caps/>
                <w:kern w:val="28"/>
                <w:szCs w:val="56"/>
              </w:rPr>
            </w:pPr>
            <w:r w:rsidRPr="006272C4">
              <w:rPr>
                <w:rFonts w:eastAsia="Franklin Gothic Demi" w:cstheme="majorBidi"/>
                <w:b/>
                <w:caps/>
                <w:kern w:val="28"/>
                <w:szCs w:val="56"/>
              </w:rPr>
              <w:t>*Multiple children (same household) can use one form*</w:t>
            </w:r>
          </w:p>
          <w:p w14:paraId="5556D497" w14:textId="77777777" w:rsidR="00DB6C2A" w:rsidRPr="006272C4" w:rsidRDefault="00DB6C2A" w:rsidP="00FF57FF">
            <w:pPr>
              <w:jc w:val="center"/>
              <w:rPr>
                <w:rFonts w:eastAsia="Franklin Gothic Demi" w:cstheme="majorBidi"/>
                <w:b/>
                <w:caps/>
                <w:kern w:val="28"/>
                <w:szCs w:val="56"/>
              </w:rPr>
            </w:pPr>
          </w:p>
        </w:tc>
      </w:tr>
      <w:tr w:rsidR="00483ED9" w:rsidRPr="00A860BB" w14:paraId="5FD2B823" w14:textId="77777777" w:rsidTr="00FF57FF">
        <w:trPr>
          <w:trHeight w:val="227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06"/>
              <w:gridCol w:w="6990"/>
            </w:tblGrid>
            <w:tr w:rsidR="0089535E" w:rsidRPr="00846B76" w14:paraId="565F7F6F" w14:textId="77777777" w:rsidTr="006272C4">
              <w:trPr>
                <w:trHeight w:val="288"/>
              </w:trPr>
              <w:sdt>
                <w:sdtPr>
                  <w:id w:val="1154723608"/>
                  <w:placeholder>
                    <w:docPart w:val="79D3D2CC5EAA4B7999A45EB8397A22B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538" w:type="pct"/>
                      <w:vAlign w:val="bottom"/>
                    </w:tcPr>
                    <w:p w14:paraId="044CF387" w14:textId="77777777" w:rsidR="0089535E" w:rsidRPr="00846B76" w:rsidRDefault="0089535E" w:rsidP="00FF57FF">
                      <w:pPr>
                        <w:framePr w:hSpace="180" w:wrap="around" w:vAnchor="page" w:hAnchor="margin" w:y="1268"/>
                      </w:pPr>
                      <w:r w:rsidRPr="005D6CC7">
                        <w:t>Date</w:t>
                      </w:r>
                    </w:p>
                  </w:tc>
                </w:sdtContent>
              </w:sdt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1727366C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22275017" w14:textId="77777777" w:rsidTr="006272C4">
              <w:trPr>
                <w:trHeight w:val="288"/>
              </w:trPr>
              <w:tc>
                <w:tcPr>
                  <w:tcW w:w="1538" w:type="pct"/>
                  <w:vAlign w:val="bottom"/>
                </w:tcPr>
                <w:p w14:paraId="28A8B9FD" w14:textId="77777777" w:rsidR="0089535E" w:rsidRDefault="0089535E" w:rsidP="00FF57FF">
                  <w:pPr>
                    <w:framePr w:hSpace="180" w:wrap="around" w:vAnchor="page" w:hAnchor="margin" w:y="1268"/>
                  </w:pPr>
                  <w:r>
                    <w:t xml:space="preserve">Your Name </w:t>
                  </w:r>
                </w:p>
                <w:p w14:paraId="6BF3F1A1" w14:textId="77777777" w:rsidR="006272C4" w:rsidRPr="00846B76" w:rsidRDefault="0089535E" w:rsidP="00FF57FF">
                  <w:pPr>
                    <w:framePr w:hSpace="180" w:wrap="around" w:vAnchor="page" w:hAnchor="margin" w:y="1268"/>
                  </w:pPr>
                  <w:r>
                    <w:t>(PGA</w:t>
                  </w:r>
                  <w:r w:rsidR="006272C4">
                    <w:t>/LPGA</w:t>
                  </w:r>
                  <w:r>
                    <w:t xml:space="preserve"> Member)</w:t>
                  </w:r>
                </w:p>
              </w:tc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08899BB6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6272C4" w:rsidRPr="00846B76" w14:paraId="70BFBAD8" w14:textId="77777777" w:rsidTr="006272C4">
              <w:trPr>
                <w:trHeight w:val="288"/>
              </w:trPr>
              <w:tc>
                <w:tcPr>
                  <w:tcW w:w="1538" w:type="pct"/>
                  <w:vAlign w:val="bottom"/>
                </w:tcPr>
                <w:p w14:paraId="593833F5" w14:textId="77777777" w:rsidR="006272C4" w:rsidRDefault="006272C4" w:rsidP="00FF57FF">
                  <w:pPr>
                    <w:framePr w:hSpace="180" w:wrap="around" w:vAnchor="page" w:hAnchor="margin" w:y="1268"/>
                  </w:pPr>
                  <w:r>
                    <w:t>EIN (Business) If applicable</w:t>
                  </w:r>
                </w:p>
              </w:tc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5C2E2148" w14:textId="77777777" w:rsidR="006272C4" w:rsidRPr="00846B76" w:rsidRDefault="006272C4" w:rsidP="006272C4">
                  <w:pPr>
                    <w:framePr w:hSpace="180" w:wrap="around" w:vAnchor="page" w:hAnchor="margin" w:y="1268"/>
                    <w:spacing w:before="120"/>
                    <w:jc w:val="right"/>
                  </w:pPr>
                </w:p>
              </w:tc>
            </w:tr>
            <w:tr w:rsidR="0089535E" w:rsidRPr="00846B76" w14:paraId="57BA8E68" w14:textId="77777777" w:rsidTr="006272C4">
              <w:trPr>
                <w:trHeight w:val="288"/>
              </w:trPr>
              <w:tc>
                <w:tcPr>
                  <w:tcW w:w="1538" w:type="pct"/>
                  <w:vAlign w:val="bottom"/>
                </w:tcPr>
                <w:p w14:paraId="066FDBB2" w14:textId="77777777" w:rsidR="0089535E" w:rsidRPr="00846B76" w:rsidRDefault="0089535E" w:rsidP="00FF57FF">
                  <w:pPr>
                    <w:framePr w:hSpace="180" w:wrap="around" w:vAnchor="page" w:hAnchor="margin" w:y="1268"/>
                  </w:pPr>
                  <w:r>
                    <w:t>Facility</w:t>
                  </w:r>
                </w:p>
              </w:tc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0C4BEC72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1F6BBDCF" w14:textId="77777777" w:rsidTr="006272C4">
              <w:trPr>
                <w:trHeight w:val="288"/>
              </w:trPr>
              <w:tc>
                <w:tcPr>
                  <w:tcW w:w="1538" w:type="pct"/>
                  <w:vAlign w:val="bottom"/>
                </w:tcPr>
                <w:p w14:paraId="2AF60014" w14:textId="77777777" w:rsidR="0089535E" w:rsidRDefault="0089535E" w:rsidP="00FF57FF">
                  <w:pPr>
                    <w:framePr w:hSpace="180" w:wrap="around" w:vAnchor="page" w:hAnchor="margin" w:y="1268"/>
                  </w:pPr>
                  <w:r>
                    <w:t>Phone</w:t>
                  </w:r>
                </w:p>
              </w:tc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3A6DC001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12C29621" w14:textId="77777777" w:rsidTr="006272C4">
              <w:trPr>
                <w:trHeight w:val="288"/>
              </w:trPr>
              <w:tc>
                <w:tcPr>
                  <w:tcW w:w="1538" w:type="pct"/>
                  <w:vAlign w:val="bottom"/>
                </w:tcPr>
                <w:p w14:paraId="035D60B4" w14:textId="77777777" w:rsidR="0089535E" w:rsidRPr="00846B76" w:rsidRDefault="0089535E" w:rsidP="00FF57FF">
                  <w:pPr>
                    <w:framePr w:hSpace="180" w:wrap="around" w:vAnchor="page" w:hAnchor="margin" w:y="1268"/>
                  </w:pPr>
                  <w:r>
                    <w:t>Email</w:t>
                  </w:r>
                </w:p>
              </w:tc>
              <w:tc>
                <w:tcPr>
                  <w:tcW w:w="3462" w:type="pct"/>
                  <w:tcBorders>
                    <w:bottom w:val="single" w:sz="4" w:space="0" w:color="auto"/>
                  </w:tcBorders>
                  <w:vAlign w:val="bottom"/>
                </w:tcPr>
                <w:p w14:paraId="30539D34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</w:tbl>
          <w:p w14:paraId="4E063958" w14:textId="77777777" w:rsidR="00483ED9" w:rsidRPr="00A860BB" w:rsidRDefault="00483ED9" w:rsidP="00FF57FF"/>
        </w:tc>
      </w:tr>
      <w:tr w:rsidR="00483ED9" w:rsidRPr="00A860BB" w14:paraId="57BA91E0" w14:textId="77777777" w:rsidTr="00FF57FF">
        <w:trPr>
          <w:trHeight w:val="227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84"/>
              <w:gridCol w:w="388"/>
              <w:gridCol w:w="2524"/>
            </w:tblGrid>
            <w:tr w:rsidR="0089535E" w:rsidRPr="00846B76" w14:paraId="019C7EDC" w14:textId="77777777" w:rsidTr="00AD45C6">
              <w:trPr>
                <w:trHeight w:val="288"/>
              </w:trPr>
              <w:tc>
                <w:tcPr>
                  <w:tcW w:w="3558" w:type="pct"/>
                  <w:vAlign w:val="bottom"/>
                </w:tcPr>
                <w:p w14:paraId="31EF0862" w14:textId="77777777" w:rsidR="0089535E" w:rsidRPr="00F967B1" w:rsidRDefault="0089535E" w:rsidP="00FF57FF">
                  <w:pPr>
                    <w:framePr w:hSpace="180" w:wrap="around" w:vAnchor="page" w:hAnchor="margin" w:y="1268"/>
                    <w:rPr>
                      <w:u w:val="single"/>
                    </w:rPr>
                  </w:pPr>
                  <w:r w:rsidRPr="00F967B1">
                    <w:rPr>
                      <w:u w:val="single"/>
                    </w:rPr>
                    <w:t xml:space="preserve">PGA Junior League Scholarship Recipient Information </w:t>
                  </w:r>
                </w:p>
              </w:tc>
              <w:tc>
                <w:tcPr>
                  <w:tcW w:w="192" w:type="pct"/>
                </w:tcPr>
                <w:p w14:paraId="3A216022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240"/>
                  </w:pPr>
                </w:p>
              </w:tc>
              <w:tc>
                <w:tcPr>
                  <w:tcW w:w="1250" w:type="pct"/>
                  <w:vAlign w:val="bottom"/>
                </w:tcPr>
                <w:p w14:paraId="2D71CB99" w14:textId="77777777" w:rsidR="0089535E" w:rsidRPr="00846B76" w:rsidRDefault="0089535E" w:rsidP="00FF57FF">
                  <w:pPr>
                    <w:framePr w:hSpace="180" w:wrap="around" w:vAnchor="page" w:hAnchor="margin" w:y="1268"/>
                    <w:jc w:val="right"/>
                  </w:pPr>
                </w:p>
              </w:tc>
            </w:tr>
            <w:tr w:rsidR="0089535E" w:rsidRPr="00846B76" w14:paraId="72F934AF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bottom w:val="single" w:sz="4" w:space="0" w:color="auto"/>
                  </w:tcBorders>
                </w:tcPr>
                <w:p w14:paraId="6BBB5BF7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Name:                                                           Age:</w:t>
                  </w:r>
                </w:p>
              </w:tc>
              <w:tc>
                <w:tcPr>
                  <w:tcW w:w="192" w:type="pct"/>
                </w:tcPr>
                <w:p w14:paraId="0DC40CB8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3528A2C5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31966E40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670499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Name:                                                           Age:</w:t>
                  </w:r>
                </w:p>
              </w:tc>
              <w:tc>
                <w:tcPr>
                  <w:tcW w:w="192" w:type="pct"/>
                </w:tcPr>
                <w:p w14:paraId="5428587E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D7BDBB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0E9AB199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05361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Name:                                                           Age:</w:t>
                  </w:r>
                </w:p>
              </w:tc>
              <w:tc>
                <w:tcPr>
                  <w:tcW w:w="192" w:type="pct"/>
                </w:tcPr>
                <w:p w14:paraId="545BB10A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A3AFC3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7D28AD" w:rsidRPr="00846B76" w14:paraId="4AFE84E3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DC0CC" w14:textId="2AAD4389" w:rsidR="007D28AD" w:rsidRDefault="007D28AD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Name:                                                           Age:</w:t>
                  </w:r>
                </w:p>
              </w:tc>
              <w:tc>
                <w:tcPr>
                  <w:tcW w:w="192" w:type="pct"/>
                </w:tcPr>
                <w:p w14:paraId="1E2A0FB4" w14:textId="77777777" w:rsidR="007D28AD" w:rsidRPr="00846B76" w:rsidRDefault="007D28AD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A92BB4" w14:textId="77777777" w:rsidR="007D28AD" w:rsidRPr="00846B76" w:rsidRDefault="007D28AD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89535E" w:rsidRPr="00846B76" w14:paraId="3FE45780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9BE152" w14:textId="77777777" w:rsidR="0089535E" w:rsidRPr="00F967B1" w:rsidRDefault="0089535E" w:rsidP="00FF57FF">
                  <w:pPr>
                    <w:framePr w:hSpace="180" w:wrap="around" w:vAnchor="page" w:hAnchor="margin" w:y="1268"/>
                    <w:spacing w:before="120"/>
                    <w:rPr>
                      <w:u w:val="single"/>
                    </w:rPr>
                  </w:pPr>
                  <w:r w:rsidRPr="00F967B1">
                    <w:rPr>
                      <w:u w:val="single"/>
                    </w:rPr>
                    <w:t>PGA Junior League Program Information</w:t>
                  </w:r>
                  <w:r w:rsidR="006272C4">
                    <w:rPr>
                      <w:u w:val="single"/>
                    </w:rPr>
                    <w:t xml:space="preserve"> (Please select one)</w:t>
                  </w:r>
                </w:p>
              </w:tc>
              <w:tc>
                <w:tcPr>
                  <w:tcW w:w="192" w:type="pct"/>
                </w:tcPr>
                <w:p w14:paraId="7A1FDD1A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72383D" w14:textId="77777777" w:rsidR="0089535E" w:rsidRPr="00846B76" w:rsidRDefault="0089535E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  <w:tr w:rsidR="006272C4" w:rsidRPr="00846B76" w14:paraId="4EE4CD22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FD8D16" w14:textId="2B9F7363" w:rsidR="006272C4" w:rsidRDefault="006272C4" w:rsidP="006272C4">
                  <w:pPr>
                    <w:framePr w:hSpace="180" w:wrap="around" w:vAnchor="page" w:hAnchor="margin" w:y="1268"/>
                    <w:spacing w:before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7B61438" wp14:editId="4F3284E1">
                            <wp:simplePos x="0" y="0"/>
                            <wp:positionH relativeFrom="column">
                              <wp:posOffset>105943</wp:posOffset>
                            </wp:positionH>
                            <wp:positionV relativeFrom="paragraph">
                              <wp:posOffset>51943</wp:posOffset>
                            </wp:positionV>
                            <wp:extent cx="95098" cy="95098"/>
                            <wp:effectExtent l="0" t="0" r="19685" b="1968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098" cy="95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400000"/>
                                    </a:ln>
                                    <a:effectLst/>
                                    <a:sp3d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82B1B88" id="Rectangle 4" o:spid="_x0000_s1026" style="position:absolute;margin-left:8.35pt;margin-top:4.1pt;width:7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" filled="f" strokeweight="2pt">
                            <v:stroke miterlimit="4"/>
                            <v:textbox style="mso-fit-shape-to-text:t" inset="3pt,3pt,3pt,3pt"/>
                          </v:rect>
                        </w:pict>
                      </mc:Fallback>
                    </mc:AlternateContent>
                  </w:r>
                  <w:r>
                    <w:t xml:space="preserve">         </w:t>
                  </w:r>
                  <w:r w:rsidR="00C50264">
                    <w:t xml:space="preserve">Sibling </w:t>
                  </w:r>
                  <w:r w:rsidRPr="006272C4">
                    <w:t>Discount code from Coach (junior pays $99 fee, but the coach can waive any portion of the program fee. No national involvement)</w:t>
                  </w:r>
                </w:p>
                <w:p w14:paraId="5B1A58B0" w14:textId="7E292802" w:rsidR="006272C4" w:rsidRDefault="006272C4" w:rsidP="006272C4">
                  <w:pPr>
                    <w:framePr w:hSpace="180" w:wrap="around" w:vAnchor="page" w:hAnchor="margin" w:y="1268"/>
                    <w:spacing w:before="120"/>
                  </w:pPr>
                  <w:r>
                    <w:t xml:space="preserve">          Program Fee</w:t>
                  </w:r>
                  <w:r w:rsidR="00AD45C6">
                    <w:t xml:space="preserve"> Waived</w:t>
                  </w:r>
                  <w:r>
                    <w:t xml:space="preserve"> per </w:t>
                  </w:r>
                  <w:r w:rsidR="00AD45C6">
                    <w:t>player $</w:t>
                  </w:r>
                  <w:r>
                    <w:t xml:space="preserve"> ___________________</w:t>
                  </w:r>
                </w:p>
              </w:tc>
              <w:tc>
                <w:tcPr>
                  <w:tcW w:w="192" w:type="pct"/>
                </w:tcPr>
                <w:p w14:paraId="1CC92DA8" w14:textId="77777777" w:rsidR="006272C4" w:rsidRPr="00846B76" w:rsidRDefault="006272C4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E95813" w14:textId="77777777" w:rsidR="006272C4" w:rsidRDefault="006272C4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$</w:t>
                  </w:r>
                </w:p>
              </w:tc>
            </w:tr>
            <w:tr w:rsidR="006272C4" w:rsidRPr="00846B76" w14:paraId="7C3413A4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E717C" w14:textId="00A0796B" w:rsidR="006272C4" w:rsidRPr="00AD45C6" w:rsidRDefault="006272C4" w:rsidP="006272C4">
                  <w:pPr>
                    <w:framePr w:hSpace="180" w:wrap="around" w:vAnchor="page" w:hAnchor="margin" w:y="1268"/>
                    <w:spacing w:before="12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0209217" wp14:editId="5C915AD7">
                            <wp:simplePos x="0" y="0"/>
                            <wp:positionH relativeFrom="column">
                              <wp:posOffset>116738</wp:posOffset>
                            </wp:positionH>
                            <wp:positionV relativeFrom="paragraph">
                              <wp:posOffset>64237</wp:posOffset>
                            </wp:positionV>
                            <wp:extent cx="95098" cy="95098"/>
                            <wp:effectExtent l="0" t="0" r="19685" b="1968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098" cy="95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400000"/>
                                    </a:ln>
                                    <a:effectLst/>
                                    <a:sp3d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EB9B1FE" id="Rectangle 5" o:spid="_x0000_s1026" style="position:absolute;margin-left:9.2pt;margin-top:5.05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" filled="f" strokeweight="2pt">
                            <v:stroke miterlimit="4"/>
                            <v:textbox style="mso-fit-shape-to-text:t" inset="3pt,3pt,3pt,3pt"/>
                          </v:rect>
                        </w:pict>
                      </mc:Fallback>
                    </mc:AlternateContent>
                  </w:r>
                  <w:r>
                    <w:t xml:space="preserve">         </w:t>
                  </w:r>
                  <w:r w:rsidRPr="00AD45C6">
                    <w:t>Discount code from National - Financial Aid (junior qualifies for free or reduced lunch at school or family has financial hardship, PGA covers $99</w:t>
                  </w:r>
                  <w:r w:rsidR="00AD45C6" w:rsidRPr="00AD45C6">
                    <w:t xml:space="preserve"> membership</w:t>
                  </w:r>
                  <w:r w:rsidRPr="00AD45C6">
                    <w:t xml:space="preserve"> fee and program fee for the junior PLUS reimburses the Coach for $1</w:t>
                  </w:r>
                  <w:r w:rsidR="00A32C12">
                    <w:t>75</w:t>
                  </w:r>
                  <w:r w:rsidRPr="00AD45C6">
                    <w:t>)</w:t>
                  </w:r>
                </w:p>
                <w:p w14:paraId="6B747D9B" w14:textId="60028156" w:rsidR="006272C4" w:rsidRDefault="006272C4" w:rsidP="006272C4">
                  <w:pPr>
                    <w:framePr w:hSpace="180" w:wrap="around" w:vAnchor="page" w:hAnchor="margin" w:y="1268"/>
                    <w:spacing w:before="120"/>
                  </w:pPr>
                  <w:r w:rsidRPr="00AD45C6">
                    <w:t xml:space="preserve">         Program Fee per </w:t>
                  </w:r>
                  <w:r w:rsidR="00AD45C6" w:rsidRPr="00AD45C6">
                    <w:t xml:space="preserve">player </w:t>
                  </w:r>
                  <w:r w:rsidR="007D28AD">
                    <w:t xml:space="preserve">(up to $300) </w:t>
                  </w:r>
                  <w:proofErr w:type="gramStart"/>
                  <w:r w:rsidR="00AD45C6" w:rsidRPr="00AD45C6">
                    <w:t>$</w:t>
                  </w:r>
                  <w:r w:rsidRPr="00AD45C6">
                    <w:t xml:space="preserve"> __</w:t>
                  </w:r>
                  <w:proofErr w:type="gramEnd"/>
                  <w:r w:rsidRPr="00AD45C6">
                    <w:t>_________ - $1</w:t>
                  </w:r>
                  <w:r w:rsidR="00A32C12">
                    <w:t>75</w:t>
                  </w:r>
                </w:p>
              </w:tc>
              <w:tc>
                <w:tcPr>
                  <w:tcW w:w="192" w:type="pct"/>
                </w:tcPr>
                <w:p w14:paraId="6F03A229" w14:textId="77777777" w:rsidR="006272C4" w:rsidRPr="00846B76" w:rsidRDefault="006272C4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0ECA9" w14:textId="77777777" w:rsidR="006272C4" w:rsidRDefault="006272C4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$</w:t>
                  </w:r>
                </w:p>
              </w:tc>
            </w:tr>
            <w:tr w:rsidR="00AD45C6" w:rsidRPr="00846B76" w14:paraId="45C6700F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3CF70C" w14:textId="2CA898C4" w:rsidR="00AD45C6" w:rsidRDefault="00AD45C6" w:rsidP="006272C4">
                  <w:pPr>
                    <w:framePr w:hSpace="180" w:wrap="around" w:vAnchor="page" w:hAnchor="margin" w:y="1268"/>
                    <w:spacing w:before="120"/>
                  </w:pPr>
                  <w:r w:rsidRPr="006272C4">
                    <w:rPr>
                      <w:b/>
                      <w:i/>
                      <w:color w:val="FF0000"/>
                    </w:rPr>
                    <w:t>OFFICE USE ONLY</w:t>
                  </w:r>
                  <w:r w:rsidRPr="006272C4">
                    <w:rPr>
                      <w:color w:val="FF0000"/>
                    </w:rPr>
                    <w:t xml:space="preserve"> </w:t>
                  </w:r>
                  <w:r>
                    <w:t>(TOTAL SCHOLARSHIP REIMBURSEMENT)</w:t>
                  </w:r>
                </w:p>
              </w:tc>
              <w:tc>
                <w:tcPr>
                  <w:tcW w:w="192" w:type="pct"/>
                </w:tcPr>
                <w:p w14:paraId="16DE4660" w14:textId="77777777" w:rsidR="00AD45C6" w:rsidRPr="00846B76" w:rsidRDefault="00AD45C6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3EA17F" w14:textId="2C3F1E04" w:rsidR="00AD45C6" w:rsidRDefault="00AD45C6" w:rsidP="00FF57FF">
                  <w:pPr>
                    <w:framePr w:hSpace="180" w:wrap="around" w:vAnchor="page" w:hAnchor="margin" w:y="1268"/>
                    <w:spacing w:before="120"/>
                  </w:pPr>
                  <w:r>
                    <w:t>$</w:t>
                  </w:r>
                </w:p>
              </w:tc>
            </w:tr>
            <w:tr w:rsidR="00AD45C6" w:rsidRPr="00846B76" w14:paraId="1AFE3EEF" w14:textId="77777777" w:rsidTr="00AD45C6">
              <w:trPr>
                <w:trHeight w:val="288"/>
              </w:trPr>
              <w:tc>
                <w:tcPr>
                  <w:tcW w:w="355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C5D101" w14:textId="495FBA28" w:rsidR="00AD45C6" w:rsidRDefault="00AD45C6" w:rsidP="006272C4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92" w:type="pct"/>
                </w:tcPr>
                <w:p w14:paraId="07F0003D" w14:textId="77777777" w:rsidR="00AD45C6" w:rsidRPr="00846B76" w:rsidRDefault="00AD45C6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45D4B7" w14:textId="319201E7" w:rsidR="00AD45C6" w:rsidRDefault="00AD45C6" w:rsidP="00FF57FF">
                  <w:pPr>
                    <w:framePr w:hSpace="180" w:wrap="around" w:vAnchor="page" w:hAnchor="margin" w:y="1268"/>
                    <w:spacing w:before="120"/>
                  </w:pPr>
                </w:p>
              </w:tc>
            </w:tr>
          </w:tbl>
          <w:p w14:paraId="26C1111F" w14:textId="77777777" w:rsidR="008245A5" w:rsidRPr="008245A5" w:rsidRDefault="008245A5" w:rsidP="00FF57FF">
            <w:pPr>
              <w:pStyle w:val="Heading2"/>
            </w:pPr>
          </w:p>
        </w:tc>
      </w:tr>
      <w:tr w:rsidR="00CB6E55" w:rsidRPr="00A860BB" w14:paraId="2D96198F" w14:textId="77777777" w:rsidTr="00FF57FF">
        <w:trPr>
          <w:trHeight w:val="18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B7B2062" w14:textId="45A4E34D" w:rsidR="00CB6E55" w:rsidRPr="005120B5" w:rsidRDefault="00FF57FF" w:rsidP="00FF57FF">
            <w:pPr>
              <w:pStyle w:val="Normal-Light"/>
            </w:pPr>
            <w:r>
              <w:br/>
            </w:r>
            <w:r>
              <w:rPr>
                <w:i w:val="0"/>
                <w:caps w:val="0"/>
              </w:rPr>
              <w:object w:dxaOrig="1440" w:dyaOrig="1440" w14:anchorId="600C6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6.3pt;height:13.75pt" o:ole="">
                  <v:imagedata r:id="rId13" o:title=""/>
                </v:shape>
                <w:control r:id="rId14" w:name="DefaultOcxName" w:shapeid="_x0000_i1028"/>
              </w:object>
            </w:r>
            <w:r>
              <w:t>I certify, based on my reasonable investigation, that the players listed on this Scholarship Application meet the all standards established by Connecticut Section PGA Golf Foundation</w:t>
            </w:r>
          </w:p>
        </w:tc>
      </w:tr>
      <w:tr w:rsidR="00483ED9" w:rsidRPr="00A860BB" w14:paraId="4B52D2C7" w14:textId="77777777" w:rsidTr="00A35B43">
        <w:trPr>
          <w:trHeight w:val="706"/>
        </w:trPr>
        <w:tc>
          <w:tcPr>
            <w:tcW w:w="10322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25F4123" w14:textId="77777777" w:rsidR="00483ED9" w:rsidRPr="00A860BB" w:rsidRDefault="00FF57FF" w:rsidP="00FF57FF">
            <w:pPr>
              <w:pStyle w:val="Underline"/>
            </w:pPr>
            <w:r>
              <w:t>PGA Professional Signature:                                                                               Date:</w:t>
            </w:r>
          </w:p>
        </w:tc>
      </w:tr>
    </w:tbl>
    <w:p w14:paraId="436CE7E5" w14:textId="77777777" w:rsidR="00A35B43" w:rsidRDefault="00A35B43" w:rsidP="00C644E7"/>
    <w:p w14:paraId="44092098" w14:textId="77777777" w:rsidR="00A35B43" w:rsidRPr="00A860BB" w:rsidRDefault="00A35B43" w:rsidP="00C644E7"/>
    <w:sectPr w:rsidR="00A35B43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A090" w14:textId="77777777" w:rsidR="0089535E" w:rsidRDefault="0089535E" w:rsidP="00DC5D31">
      <w:r>
        <w:separator/>
      </w:r>
    </w:p>
  </w:endnote>
  <w:endnote w:type="continuationSeparator" w:id="0">
    <w:p w14:paraId="6CEC103F" w14:textId="77777777" w:rsidR="0089535E" w:rsidRDefault="0089535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AD7F" w14:textId="77777777" w:rsidR="0089535E" w:rsidRDefault="0089535E" w:rsidP="00DC5D31">
      <w:r>
        <w:separator/>
      </w:r>
    </w:p>
  </w:footnote>
  <w:footnote w:type="continuationSeparator" w:id="0">
    <w:p w14:paraId="14418EBE" w14:textId="77777777" w:rsidR="0089535E" w:rsidRDefault="0089535E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F094E"/>
    <w:multiLevelType w:val="hybridMultilevel"/>
    <w:tmpl w:val="B790B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496889">
    <w:abstractNumId w:val="11"/>
  </w:num>
  <w:num w:numId="2" w16cid:durableId="302658030">
    <w:abstractNumId w:val="0"/>
  </w:num>
  <w:num w:numId="3" w16cid:durableId="566116740">
    <w:abstractNumId w:val="15"/>
  </w:num>
  <w:num w:numId="4" w16cid:durableId="856039118">
    <w:abstractNumId w:val="12"/>
  </w:num>
  <w:num w:numId="5" w16cid:durableId="889269529">
    <w:abstractNumId w:val="16"/>
  </w:num>
  <w:num w:numId="6" w16cid:durableId="1106584831">
    <w:abstractNumId w:val="17"/>
  </w:num>
  <w:num w:numId="7" w16cid:durableId="1158960445">
    <w:abstractNumId w:val="1"/>
  </w:num>
  <w:num w:numId="8" w16cid:durableId="1966959390">
    <w:abstractNumId w:val="2"/>
  </w:num>
  <w:num w:numId="9" w16cid:durableId="1197737980">
    <w:abstractNumId w:val="3"/>
  </w:num>
  <w:num w:numId="10" w16cid:durableId="1244753339">
    <w:abstractNumId w:val="4"/>
  </w:num>
  <w:num w:numId="11" w16cid:durableId="676736063">
    <w:abstractNumId w:val="9"/>
  </w:num>
  <w:num w:numId="12" w16cid:durableId="1114134336">
    <w:abstractNumId w:val="5"/>
  </w:num>
  <w:num w:numId="13" w16cid:durableId="5444997">
    <w:abstractNumId w:val="6"/>
  </w:num>
  <w:num w:numId="14" w16cid:durableId="758603418">
    <w:abstractNumId w:val="7"/>
  </w:num>
  <w:num w:numId="15" w16cid:durableId="252471632">
    <w:abstractNumId w:val="8"/>
  </w:num>
  <w:num w:numId="16" w16cid:durableId="1294095396">
    <w:abstractNumId w:val="10"/>
  </w:num>
  <w:num w:numId="17" w16cid:durableId="717779714">
    <w:abstractNumId w:val="14"/>
  </w:num>
  <w:num w:numId="18" w16cid:durableId="1942839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5E"/>
    <w:rsid w:val="00032177"/>
    <w:rsid w:val="000B3E71"/>
    <w:rsid w:val="000F23C5"/>
    <w:rsid w:val="000F2CA4"/>
    <w:rsid w:val="000F44BA"/>
    <w:rsid w:val="00115B37"/>
    <w:rsid w:val="00204FAB"/>
    <w:rsid w:val="0023675D"/>
    <w:rsid w:val="00245AA2"/>
    <w:rsid w:val="002D03A2"/>
    <w:rsid w:val="00333781"/>
    <w:rsid w:val="00354439"/>
    <w:rsid w:val="003B7552"/>
    <w:rsid w:val="003C602C"/>
    <w:rsid w:val="003C6F53"/>
    <w:rsid w:val="00415899"/>
    <w:rsid w:val="00425288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6272C4"/>
    <w:rsid w:val="00671C4C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C5E96"/>
    <w:rsid w:val="007D28AD"/>
    <w:rsid w:val="008010EF"/>
    <w:rsid w:val="00803B6B"/>
    <w:rsid w:val="008121DA"/>
    <w:rsid w:val="008245A5"/>
    <w:rsid w:val="00825295"/>
    <w:rsid w:val="008351AF"/>
    <w:rsid w:val="008424EB"/>
    <w:rsid w:val="0089535E"/>
    <w:rsid w:val="008C70DE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0718B"/>
    <w:rsid w:val="00A32C12"/>
    <w:rsid w:val="00A35B43"/>
    <w:rsid w:val="00A46882"/>
    <w:rsid w:val="00A55C79"/>
    <w:rsid w:val="00A64A0F"/>
    <w:rsid w:val="00A7097D"/>
    <w:rsid w:val="00A860BB"/>
    <w:rsid w:val="00AD45C6"/>
    <w:rsid w:val="00AD5B55"/>
    <w:rsid w:val="00AE7331"/>
    <w:rsid w:val="00B14394"/>
    <w:rsid w:val="00B17BC2"/>
    <w:rsid w:val="00B26E49"/>
    <w:rsid w:val="00B357C5"/>
    <w:rsid w:val="00B51027"/>
    <w:rsid w:val="00BA681C"/>
    <w:rsid w:val="00BB33CE"/>
    <w:rsid w:val="00C45381"/>
    <w:rsid w:val="00C50264"/>
    <w:rsid w:val="00C644E7"/>
    <w:rsid w:val="00C6523B"/>
    <w:rsid w:val="00CB6656"/>
    <w:rsid w:val="00CB6E55"/>
    <w:rsid w:val="00CC0A67"/>
    <w:rsid w:val="00CC57D0"/>
    <w:rsid w:val="00CD617B"/>
    <w:rsid w:val="00CF24A6"/>
    <w:rsid w:val="00D45421"/>
    <w:rsid w:val="00DB6C2A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D5FDF"/>
    <w:rsid w:val="00F50B25"/>
    <w:rsid w:val="00F74868"/>
    <w:rsid w:val="00F7528E"/>
    <w:rsid w:val="00FA44EA"/>
    <w:rsid w:val="00FE263D"/>
    <w:rsid w:val="00FF57FF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7CC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895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9535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A3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ohn\AppData\Roaming\Microsoft\Templates\Field%20trip%20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3D2CC5EAA4B7999A45EB8397A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3FD8-454E-4E9B-A750-CBE127E62AF9}"/>
      </w:docPartPr>
      <w:docPartBody>
        <w:p w:rsidR="0014616E" w:rsidRDefault="006B0B1C" w:rsidP="006B0B1C">
          <w:pPr>
            <w:pStyle w:val="79D3D2CC5EAA4B7999A45EB8397A22B9"/>
          </w:pPr>
          <w:r w:rsidRPr="005D6CC7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1C"/>
    <w:rsid w:val="000F2CA4"/>
    <w:rsid w:val="0014616E"/>
    <w:rsid w:val="006B0B1C"/>
    <w:rsid w:val="00A0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79D3D2CC5EAA4B7999A45EB8397A22B9">
    <w:name w:val="79D3D2CC5EAA4B7999A45EB8397A22B9"/>
    <w:rsid w:val="006B0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  <ds:schemaRef ds:uri="fb0879af-3eba-417a-a55a-ffe6dcd6ca77"/>
    <ds:schemaRef ds:uri="6dc4bcd6-49db-4c07-9060-8acfc67cef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7C7E8-9C98-4930-A2C0-40ACA809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2025-04-24T15:02:00Z</dcterms:created>
  <dcterms:modified xsi:type="dcterms:W3CDTF">2025-04-24T15:02:00Z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